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50334B" w:rsidRDefault="0050334B" w:rsidP="006519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334B" w:rsidRDefault="0050334B" w:rsidP="0065190A">
      <w:pPr>
        <w:spacing w:after="0" w:line="240" w:lineRule="auto"/>
        <w:rPr>
          <w:sz w:val="20"/>
        </w:rPr>
      </w:pPr>
    </w:p>
    <w:p w:rsidR="0050334B" w:rsidRDefault="0050334B" w:rsidP="0065190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5/16.33</w:t>
      </w:r>
    </w:p>
    <w:p w:rsidR="0050334B" w:rsidRDefault="0050334B" w:rsidP="0065190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50334B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0334B" w:rsidRPr="00003D86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03D86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50334B" w:rsidRPr="00003D86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03D86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50334B" w:rsidRPr="00003D86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03D86">
        <w:rPr>
          <w:rFonts w:ascii="Bookman Old Style" w:hAnsi="Bookman Old Style"/>
          <w:sz w:val="24"/>
          <w:szCs w:val="24"/>
          <w:lang w:val="en-US"/>
        </w:rPr>
        <w:t xml:space="preserve">str. Serii, 48, cet. Andriuţa Lidia.  </w:t>
      </w:r>
    </w:p>
    <w:p w:rsidR="0050334B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0334B" w:rsidRPr="00003D86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0334B" w:rsidRPr="00003D86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03D86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003D86">
        <w:rPr>
          <w:rFonts w:ascii="Bookman Old Style" w:hAnsi="Bookman Old Style"/>
          <w:sz w:val="24"/>
          <w:szCs w:val="24"/>
          <w:lang w:val="en-US"/>
        </w:rPr>
        <w:tab/>
      </w:r>
    </w:p>
    <w:p w:rsidR="0050334B" w:rsidRPr="00003D86" w:rsidRDefault="0050334B" w:rsidP="0065190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03D86">
        <w:rPr>
          <w:rFonts w:ascii="Bookman Old Style" w:hAnsi="Bookman Old Style"/>
          <w:sz w:val="24"/>
          <w:szCs w:val="24"/>
          <w:lang w:val="en-US"/>
        </w:rPr>
        <w:t xml:space="preserve">1. Se vinde cet. Andriuţa Lidia,  suprafaţa de teren </w:t>
      </w:r>
      <w:smartTag w:uri="urn:schemas-microsoft-com:office:smarttags" w:element="metricconverter">
        <w:smartTagPr>
          <w:attr w:name="ProductID" w:val="0,0217 ha"/>
        </w:smartTagPr>
        <w:r w:rsidRPr="00003D86">
          <w:rPr>
            <w:rFonts w:ascii="Bookman Old Style" w:hAnsi="Bookman Old Style"/>
            <w:sz w:val="24"/>
            <w:szCs w:val="24"/>
            <w:lang w:val="en-US"/>
          </w:rPr>
          <w:t>0,0217 ha</w:t>
        </w:r>
      </w:smartTag>
      <w:r w:rsidRPr="00003D86">
        <w:rPr>
          <w:rFonts w:ascii="Bookman Old Style" w:hAnsi="Bookman Old Style"/>
          <w:sz w:val="24"/>
          <w:szCs w:val="24"/>
          <w:lang w:val="en-US"/>
        </w:rPr>
        <w:t xml:space="preserve"> ce constituie 22% din terenul cu suprafaţa totală de </w:t>
      </w:r>
      <w:smartTag w:uri="urn:schemas-microsoft-com:office:smarttags" w:element="metricconverter">
        <w:smartTagPr>
          <w:attr w:name="ProductID" w:val="0,0986 ha"/>
        </w:smartTagPr>
        <w:r w:rsidRPr="00003D86">
          <w:rPr>
            <w:rFonts w:ascii="Bookman Old Style" w:hAnsi="Bookman Old Style"/>
            <w:sz w:val="24"/>
            <w:szCs w:val="24"/>
            <w:lang w:val="en-US"/>
          </w:rPr>
          <w:t>0,0986 ha</w:t>
        </w:r>
      </w:smartTag>
      <w:r w:rsidRPr="00003D86">
        <w:rPr>
          <w:rFonts w:ascii="Bookman Old Style" w:hAnsi="Bookman Old Style"/>
          <w:sz w:val="24"/>
          <w:szCs w:val="24"/>
          <w:lang w:val="en-US"/>
        </w:rPr>
        <w:t xml:space="preserve"> aferent casei de locuit din str. Serii, 48, nr. cadastral 7801108113. </w:t>
      </w:r>
    </w:p>
    <w:p w:rsidR="0050334B" w:rsidRPr="00003D86" w:rsidRDefault="0050334B" w:rsidP="0065190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03D86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17 ha"/>
        </w:smartTagPr>
        <w:r w:rsidRPr="00003D86">
          <w:rPr>
            <w:rFonts w:ascii="Bookman Old Style" w:hAnsi="Bookman Old Style"/>
            <w:sz w:val="24"/>
            <w:szCs w:val="24"/>
            <w:lang w:val="en-US"/>
          </w:rPr>
          <w:t>0,0217 ha</w:t>
        </w:r>
      </w:smartTag>
      <w:r w:rsidRPr="00003D86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344 ( </w:t>
      </w:r>
      <w:r w:rsidRPr="00003D86">
        <w:rPr>
          <w:rFonts w:ascii="Bookman Old Style" w:hAnsi="Times New Roman"/>
          <w:sz w:val="24"/>
          <w:szCs w:val="24"/>
          <w:lang w:val="en-US"/>
        </w:rPr>
        <w:t xml:space="preserve">trei sute patruzeci </w:t>
      </w:r>
      <w:r w:rsidRPr="00003D86">
        <w:rPr>
          <w:rFonts w:ascii="Bookman Old Style" w:hAnsi="Times New Roman"/>
          <w:sz w:val="24"/>
          <w:szCs w:val="24"/>
          <w:lang w:val="en-US"/>
        </w:rPr>
        <w:t>ş</w:t>
      </w:r>
      <w:r w:rsidRPr="00003D86">
        <w:rPr>
          <w:rFonts w:ascii="Bookman Old Style" w:hAnsi="Times New Roman"/>
          <w:sz w:val="24"/>
          <w:szCs w:val="24"/>
          <w:lang w:val="en-US"/>
        </w:rPr>
        <w:t xml:space="preserve">i patru </w:t>
      </w:r>
      <w:r w:rsidRPr="00003D86">
        <w:rPr>
          <w:rFonts w:ascii="Bookman Old Style" w:hAnsi="Bookman Old Style"/>
          <w:sz w:val="24"/>
          <w:szCs w:val="24"/>
          <w:lang w:val="en-US"/>
        </w:rPr>
        <w:t>) lei.</w:t>
      </w:r>
    </w:p>
    <w:p w:rsidR="0050334B" w:rsidRPr="00003D86" w:rsidRDefault="0050334B" w:rsidP="0065190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03D86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50334B" w:rsidRPr="00003D86" w:rsidRDefault="0050334B" w:rsidP="0065190A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003D86">
        <w:rPr>
          <w:szCs w:val="24"/>
          <w:lang w:val="ro-RO"/>
        </w:rPr>
        <w:t xml:space="preserve">3. </w:t>
      </w:r>
      <w:r w:rsidRPr="00003D86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003D86">
        <w:rPr>
          <w:szCs w:val="24"/>
          <w:lang w:val="fr-FR"/>
        </w:rPr>
        <w:tab/>
      </w:r>
    </w:p>
    <w:p w:rsidR="0050334B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03D86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0334B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0334B" w:rsidRPr="00003D86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0334B" w:rsidRDefault="0050334B" w:rsidP="0065190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0334B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50334B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50334B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0334B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50334B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0334B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0334B" w:rsidRDefault="0050334B" w:rsidP="0065190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50334B" w:rsidRDefault="0050334B" w:rsidP="0065190A">
      <w:pPr>
        <w:spacing w:after="0" w:line="240" w:lineRule="auto"/>
        <w:rPr>
          <w:sz w:val="20"/>
          <w:lang w:val="en-US"/>
        </w:rPr>
      </w:pPr>
    </w:p>
    <w:p w:rsidR="0050334B" w:rsidRDefault="0050334B" w:rsidP="0065190A">
      <w:pPr>
        <w:spacing w:after="0" w:line="240" w:lineRule="auto"/>
        <w:rPr>
          <w:lang w:val="en-US"/>
        </w:rPr>
      </w:pPr>
    </w:p>
    <w:p w:rsidR="0050334B" w:rsidRDefault="0050334B" w:rsidP="0065190A">
      <w:pPr>
        <w:spacing w:after="0" w:line="240" w:lineRule="auto"/>
        <w:rPr>
          <w:lang w:val="en-US"/>
        </w:rPr>
      </w:pPr>
    </w:p>
    <w:p w:rsidR="0050334B" w:rsidRDefault="0050334B" w:rsidP="0065190A">
      <w:pPr>
        <w:spacing w:after="0" w:line="240" w:lineRule="auto"/>
        <w:rPr>
          <w:lang w:val="en-US"/>
        </w:rPr>
      </w:pPr>
    </w:p>
    <w:p w:rsidR="0050334B" w:rsidRDefault="0050334B" w:rsidP="0065190A">
      <w:pPr>
        <w:spacing w:after="0" w:line="240" w:lineRule="auto"/>
        <w:rPr>
          <w:sz w:val="28"/>
          <w:szCs w:val="28"/>
          <w:lang w:val="en-US"/>
        </w:rPr>
      </w:pP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50334B" w:rsidRDefault="0050334B" w:rsidP="0065190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50334B" w:rsidRDefault="0050334B" w:rsidP="0065190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50334B" w:rsidRDefault="0050334B" w:rsidP="0065190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50334B" w:rsidRDefault="0050334B" w:rsidP="006519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0334B" w:rsidRDefault="0050334B" w:rsidP="006519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0334B" w:rsidRDefault="0050334B" w:rsidP="006519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0334B" w:rsidRDefault="0050334B" w:rsidP="0065190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Serii, 48, nr.cadastral 78011</w:t>
      </w:r>
      <w:r>
        <w:rPr>
          <w:rFonts w:ascii="Bookman Old Style" w:hAnsi="Bookman Old Style"/>
          <w:sz w:val="24"/>
          <w:szCs w:val="24"/>
          <w:lang w:val="ro-RO"/>
        </w:rPr>
        <w:t>08113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0334B" w:rsidRDefault="0050334B" w:rsidP="0065190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1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0,0217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0334B" w:rsidRDefault="0050334B" w:rsidP="0065190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50334B" w:rsidRDefault="0050334B" w:rsidP="0065190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1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50334B" w:rsidRDefault="0050334B" w:rsidP="0065190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50334B" w:rsidRDefault="0050334B" w:rsidP="0065190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50334B" w:rsidRDefault="0050334B" w:rsidP="0065190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50334B" w:rsidRDefault="0050334B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1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0,0217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344 lei.</w:t>
      </w:r>
    </w:p>
    <w:p w:rsidR="0050334B" w:rsidRDefault="0050334B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0334B" w:rsidRDefault="0050334B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0334B" w:rsidRDefault="0050334B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0334B" w:rsidRDefault="0050334B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Andriuţa Lidia.</w:t>
      </w:r>
    </w:p>
    <w:p w:rsidR="0050334B" w:rsidRDefault="0050334B" w:rsidP="0065190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0334B" w:rsidRDefault="0050334B" w:rsidP="0065190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50334B" w:rsidRDefault="0050334B" w:rsidP="0065190A">
      <w:pPr>
        <w:spacing w:after="0" w:line="240" w:lineRule="auto"/>
        <w:rPr>
          <w:lang w:val="en-US"/>
        </w:rPr>
      </w:pPr>
    </w:p>
    <w:p w:rsidR="0050334B" w:rsidRDefault="0050334B" w:rsidP="0065190A">
      <w:pPr>
        <w:spacing w:after="0" w:line="240" w:lineRule="auto"/>
        <w:rPr>
          <w:lang w:val="en-US"/>
        </w:rPr>
      </w:pPr>
    </w:p>
    <w:p w:rsidR="0050334B" w:rsidRDefault="0050334B" w:rsidP="0065190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50334B" w:rsidRDefault="0050334B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50334B" w:rsidRDefault="0050334B" w:rsidP="0065190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0334B" w:rsidRDefault="0050334B" w:rsidP="0065190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0334B" w:rsidRDefault="0050334B" w:rsidP="0065190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50334B" w:rsidSect="0065190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90A"/>
    <w:rsid w:val="00003D86"/>
    <w:rsid w:val="003E03A8"/>
    <w:rsid w:val="0050334B"/>
    <w:rsid w:val="0065190A"/>
    <w:rsid w:val="007B2E17"/>
    <w:rsid w:val="00932625"/>
    <w:rsid w:val="00D0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0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190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190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190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190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65190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5190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495</Words>
  <Characters>2822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2015-12-15T08:12:00Z</cp:lastPrinted>
  <dcterms:created xsi:type="dcterms:W3CDTF">2015-09-21T18:41:00Z</dcterms:created>
  <dcterms:modified xsi:type="dcterms:W3CDTF">2015-12-15T08:12:00Z</dcterms:modified>
</cp:coreProperties>
</file>